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C1BB" w14:textId="77777777" w:rsidR="0037598D" w:rsidRPr="0037598D" w:rsidRDefault="0037598D" w:rsidP="0037598D">
      <w:pPr>
        <w:rPr>
          <w:b/>
          <w:bCs/>
          <w:sz w:val="24"/>
          <w:szCs w:val="24"/>
        </w:rPr>
      </w:pPr>
    </w:p>
    <w:p w14:paraId="4345B9E5" w14:textId="2EFAE952" w:rsidR="00CC109D" w:rsidRDefault="0037598D" w:rsidP="0037598D">
      <w:pPr>
        <w:rPr>
          <w:b/>
          <w:bCs/>
          <w:sz w:val="24"/>
          <w:szCs w:val="24"/>
        </w:rPr>
      </w:pPr>
      <w:r w:rsidRPr="0037598D">
        <w:rPr>
          <w:b/>
          <w:bCs/>
          <w:sz w:val="24"/>
          <w:szCs w:val="24"/>
        </w:rPr>
        <w:t>Majandus- ja Kommunikatsiooniministeerium</w:t>
      </w:r>
      <w:r w:rsidR="009F4353" w:rsidRPr="00CF3846">
        <w:rPr>
          <w:b/>
          <w:bCs/>
          <w:sz w:val="24"/>
          <w:szCs w:val="24"/>
        </w:rPr>
        <w:t xml:space="preserve">                  </w:t>
      </w:r>
      <w:r w:rsidR="00326941" w:rsidRPr="00CF3846">
        <w:rPr>
          <w:b/>
          <w:bCs/>
          <w:sz w:val="24"/>
          <w:szCs w:val="24"/>
        </w:rPr>
        <w:t xml:space="preserve"> </w:t>
      </w:r>
    </w:p>
    <w:p w14:paraId="1E9FA0B3" w14:textId="46C081AD" w:rsidR="00CC109D" w:rsidRDefault="008A67D2" w:rsidP="008C44E1">
      <w:pPr>
        <w:rPr>
          <w:b/>
          <w:bCs/>
          <w:sz w:val="24"/>
          <w:szCs w:val="24"/>
        </w:rPr>
      </w:pPr>
      <w:r w:rsidRPr="008A67D2">
        <w:rPr>
          <w:b/>
          <w:bCs/>
          <w:sz w:val="24"/>
          <w:szCs w:val="24"/>
        </w:rPr>
        <w:t>info@mkm.ee</w:t>
      </w:r>
      <w:r>
        <w:rPr>
          <w:b/>
          <w:bCs/>
          <w:sz w:val="24"/>
          <w:szCs w:val="24"/>
        </w:rPr>
        <w:t xml:space="preserve">                   </w:t>
      </w:r>
      <w:r w:rsidR="00B94DCB">
        <w:rPr>
          <w:b/>
          <w:bCs/>
          <w:sz w:val="24"/>
          <w:szCs w:val="24"/>
        </w:rPr>
        <w:t xml:space="preserve">                                   </w:t>
      </w:r>
      <w:r w:rsidR="00552C7A">
        <w:rPr>
          <w:b/>
          <w:bCs/>
          <w:sz w:val="24"/>
          <w:szCs w:val="24"/>
        </w:rPr>
        <w:t xml:space="preserve">  </w:t>
      </w:r>
      <w:r w:rsidR="00CC109D">
        <w:rPr>
          <w:b/>
          <w:bCs/>
          <w:sz w:val="24"/>
          <w:szCs w:val="24"/>
        </w:rPr>
        <w:t xml:space="preserve">       </w:t>
      </w:r>
      <w:r w:rsidR="0037598D">
        <w:rPr>
          <w:b/>
          <w:bCs/>
          <w:sz w:val="24"/>
          <w:szCs w:val="24"/>
        </w:rPr>
        <w:t xml:space="preserve">         </w:t>
      </w:r>
      <w:r w:rsidR="004E7B4E">
        <w:rPr>
          <w:b/>
          <w:bCs/>
          <w:sz w:val="24"/>
          <w:szCs w:val="24"/>
        </w:rPr>
        <w:t xml:space="preserve">         </w:t>
      </w:r>
      <w:r w:rsidR="00772AD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16</w:t>
      </w:r>
      <w:r w:rsidR="00F66C29">
        <w:rPr>
          <w:b/>
          <w:bCs/>
          <w:sz w:val="24"/>
          <w:szCs w:val="24"/>
        </w:rPr>
        <w:t>.02.2026</w:t>
      </w:r>
      <w:r w:rsidR="00304BEA">
        <w:rPr>
          <w:b/>
          <w:bCs/>
          <w:sz w:val="24"/>
          <w:szCs w:val="24"/>
        </w:rPr>
        <w:t xml:space="preserve"> nr</w:t>
      </w:r>
      <w:r w:rsidR="009509BE">
        <w:rPr>
          <w:b/>
          <w:bCs/>
          <w:sz w:val="24"/>
          <w:szCs w:val="24"/>
        </w:rPr>
        <w:t xml:space="preserve"> </w:t>
      </w:r>
      <w:r w:rsidR="009509BE" w:rsidRPr="009509BE">
        <w:rPr>
          <w:b/>
          <w:bCs/>
          <w:sz w:val="24"/>
          <w:szCs w:val="24"/>
        </w:rPr>
        <w:t>6-3/246</w:t>
      </w:r>
    </w:p>
    <w:p w14:paraId="7703DDE6" w14:textId="77777777" w:rsidR="009509BE" w:rsidRDefault="009509BE" w:rsidP="008C44E1">
      <w:pPr>
        <w:rPr>
          <w:b/>
          <w:bCs/>
          <w:sz w:val="24"/>
          <w:szCs w:val="24"/>
        </w:rPr>
      </w:pPr>
    </w:p>
    <w:p w14:paraId="2FB9C498" w14:textId="3C6D575C" w:rsidR="008C44E1" w:rsidRPr="00CF3846" w:rsidRDefault="00780724" w:rsidP="008C44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326941" w:rsidRPr="00CF3846">
        <w:rPr>
          <w:b/>
          <w:bCs/>
          <w:sz w:val="24"/>
          <w:szCs w:val="24"/>
        </w:rPr>
        <w:t xml:space="preserve">                                        </w:t>
      </w:r>
      <w:r w:rsidR="00B94DCB">
        <w:rPr>
          <w:b/>
          <w:bCs/>
          <w:sz w:val="24"/>
          <w:szCs w:val="24"/>
        </w:rPr>
        <w:t xml:space="preserve">                                         </w:t>
      </w:r>
    </w:p>
    <w:p w14:paraId="0A10A807" w14:textId="2B4D7AD6" w:rsidR="00F078EF" w:rsidRDefault="00F078EF" w:rsidP="00772AD3">
      <w:pPr>
        <w:jc w:val="both"/>
        <w:rPr>
          <w:b/>
          <w:bCs/>
          <w:sz w:val="24"/>
          <w:szCs w:val="24"/>
        </w:rPr>
      </w:pPr>
      <w:r w:rsidRPr="00F078EF">
        <w:rPr>
          <w:b/>
          <w:bCs/>
          <w:sz w:val="24"/>
          <w:szCs w:val="24"/>
        </w:rPr>
        <w:t xml:space="preserve">Detailplaneeringute ja projekteerimistingimuste hinnangust Liivi lahe elektriühenduste </w:t>
      </w:r>
      <w:r w:rsidR="0088221C">
        <w:rPr>
          <w:b/>
          <w:bCs/>
          <w:sz w:val="24"/>
          <w:szCs w:val="24"/>
        </w:rPr>
        <w:t>eri</w:t>
      </w:r>
      <w:r w:rsidRPr="00F078EF">
        <w:rPr>
          <w:b/>
          <w:bCs/>
          <w:sz w:val="24"/>
          <w:szCs w:val="24"/>
        </w:rPr>
        <w:t>planeeringus</w:t>
      </w:r>
    </w:p>
    <w:p w14:paraId="2F9DD95B" w14:textId="77777777" w:rsidR="00F078EF" w:rsidRDefault="00F078EF" w:rsidP="00772AD3">
      <w:pPr>
        <w:jc w:val="both"/>
        <w:rPr>
          <w:b/>
          <w:bCs/>
          <w:sz w:val="24"/>
          <w:szCs w:val="24"/>
        </w:rPr>
      </w:pPr>
    </w:p>
    <w:p w14:paraId="113E6CEA" w14:textId="77777777" w:rsidR="00772AD3" w:rsidRPr="00F078EF" w:rsidRDefault="00772AD3" w:rsidP="00772AD3">
      <w:pPr>
        <w:jc w:val="both"/>
        <w:rPr>
          <w:b/>
          <w:bCs/>
          <w:sz w:val="24"/>
          <w:szCs w:val="24"/>
        </w:rPr>
      </w:pPr>
    </w:p>
    <w:p w14:paraId="3C0ABFED" w14:textId="1275DAF3" w:rsidR="00F078EF" w:rsidRDefault="00F078EF" w:rsidP="00772AD3">
      <w:pPr>
        <w:jc w:val="both"/>
        <w:rPr>
          <w:sz w:val="24"/>
          <w:szCs w:val="24"/>
        </w:rPr>
      </w:pPr>
      <w:r w:rsidRPr="00F078EF">
        <w:rPr>
          <w:sz w:val="24"/>
          <w:szCs w:val="24"/>
        </w:rPr>
        <w:t>Tutvume jooksvalt Liivi lahe elektriühenduste REP raames koostatud analüüsidega</w:t>
      </w:r>
      <w:r w:rsidR="000C2401">
        <w:rPr>
          <w:sz w:val="24"/>
          <w:szCs w:val="24"/>
        </w:rPr>
        <w:t>.</w:t>
      </w:r>
      <w:r w:rsidRPr="00F078EF">
        <w:rPr>
          <w:sz w:val="24"/>
          <w:szCs w:val="24"/>
        </w:rPr>
        <w:t xml:space="preserve"> Detailplaneeringute ja projekteerimistingimuste </w:t>
      </w:r>
      <w:r w:rsidR="000C2401">
        <w:rPr>
          <w:sz w:val="24"/>
          <w:szCs w:val="24"/>
        </w:rPr>
        <w:t xml:space="preserve">analüüsi </w:t>
      </w:r>
      <w:r w:rsidR="000C2401" w:rsidRPr="00F078EF">
        <w:rPr>
          <w:sz w:val="24"/>
          <w:szCs w:val="24"/>
        </w:rPr>
        <w:t>(lisa 16)</w:t>
      </w:r>
      <w:r w:rsidRPr="00F078EF">
        <w:rPr>
          <w:sz w:val="24"/>
          <w:szCs w:val="24"/>
        </w:rPr>
        <w:t xml:space="preserve"> lähteandmetes on puudused, mida tuleb täiendada.</w:t>
      </w:r>
    </w:p>
    <w:p w14:paraId="720A1E40" w14:textId="77777777" w:rsidR="00802C5B" w:rsidRPr="00F078EF" w:rsidRDefault="00802C5B" w:rsidP="00772AD3">
      <w:pPr>
        <w:jc w:val="both"/>
        <w:rPr>
          <w:sz w:val="24"/>
          <w:szCs w:val="24"/>
        </w:rPr>
      </w:pPr>
    </w:p>
    <w:p w14:paraId="3D18D6AF" w14:textId="77777777" w:rsidR="00772AD3" w:rsidRDefault="00F078EF" w:rsidP="00772AD3">
      <w:pPr>
        <w:jc w:val="both"/>
        <w:rPr>
          <w:sz w:val="24"/>
          <w:szCs w:val="24"/>
        </w:rPr>
      </w:pPr>
      <w:r w:rsidRPr="00F078EF">
        <w:rPr>
          <w:sz w:val="24"/>
          <w:szCs w:val="24"/>
        </w:rPr>
        <w:t>1. Maakaabli lõigu</w:t>
      </w:r>
      <w:r w:rsidR="00DE7A57">
        <w:rPr>
          <w:sz w:val="24"/>
          <w:szCs w:val="24"/>
        </w:rPr>
        <w:t>s</w:t>
      </w:r>
      <w:r w:rsidRPr="00F078EF">
        <w:rPr>
          <w:sz w:val="24"/>
          <w:szCs w:val="24"/>
        </w:rPr>
        <w:t xml:space="preserve"> Kabli rannik- Majaka alajaam on 1 detailplaneering</w:t>
      </w:r>
      <w:r w:rsidR="0032190F">
        <w:rPr>
          <w:sz w:val="24"/>
          <w:szCs w:val="24"/>
        </w:rPr>
        <w:t>uga ala</w:t>
      </w:r>
      <w:r w:rsidRPr="00F078EF">
        <w:rPr>
          <w:sz w:val="24"/>
          <w:szCs w:val="24"/>
        </w:rPr>
        <w:t>, kuid detailplaneeringuga seotud kinnistud on järgmised: 21302:002:0025, 21401:001:0841, 21302:002:0028, 21401:001:0840, 21401:001:0839, 21401:001:0848. Alal on lisaks elamumaadele ka transpordimaa kinnistud. Kahjuks puudub kirja koostamise hetkel Liivi lahe REP joonisel</w:t>
      </w:r>
      <w:r w:rsidR="00772AD3">
        <w:rPr>
          <w:sz w:val="24"/>
          <w:szCs w:val="24"/>
        </w:rPr>
        <w:t xml:space="preserve">  </w:t>
      </w:r>
    </w:p>
    <w:p w14:paraId="0371C776" w14:textId="6D28462B" w:rsidR="00F078EF" w:rsidRDefault="00A134E1" w:rsidP="00772AD3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078EF" w:rsidRPr="00F078EF">
        <w:rPr>
          <w:sz w:val="24"/>
          <w:szCs w:val="24"/>
        </w:rPr>
        <w:t>https://gis.skpk.ee/portal/apps/webappviewer/index.html?id=f5a2168ef0294382a6990aedc1352420</w:t>
      </w:r>
      <w:r>
        <w:rPr>
          <w:sz w:val="24"/>
          <w:szCs w:val="24"/>
        </w:rPr>
        <w:t>)</w:t>
      </w:r>
      <w:r w:rsidR="00F078EF" w:rsidRPr="00F078EF">
        <w:rPr>
          <w:sz w:val="24"/>
          <w:szCs w:val="24"/>
        </w:rPr>
        <w:t xml:space="preserve"> Kabli rannik- Majaka alajaam</w:t>
      </w:r>
      <w:r w:rsidR="003248BF">
        <w:rPr>
          <w:sz w:val="24"/>
          <w:szCs w:val="24"/>
        </w:rPr>
        <w:t>a</w:t>
      </w:r>
      <w:r w:rsidR="00F078EF" w:rsidRPr="00F078EF">
        <w:rPr>
          <w:sz w:val="24"/>
          <w:szCs w:val="24"/>
        </w:rPr>
        <w:t xml:space="preserve"> lõik, seega on keeruline määrata, kas tegemist on ka nihutamisruumis koos 10 m puhvriga olevate kinnistutega.</w:t>
      </w:r>
    </w:p>
    <w:p w14:paraId="167D2FE9" w14:textId="77777777" w:rsidR="003248BF" w:rsidRPr="00F078EF" w:rsidRDefault="003248BF" w:rsidP="00772AD3">
      <w:pPr>
        <w:jc w:val="both"/>
        <w:rPr>
          <w:sz w:val="24"/>
          <w:szCs w:val="24"/>
        </w:rPr>
      </w:pPr>
    </w:p>
    <w:p w14:paraId="3EFD9D9C" w14:textId="7CF0C32C" w:rsidR="00F078EF" w:rsidRDefault="00F078EF" w:rsidP="00772AD3">
      <w:pPr>
        <w:jc w:val="both"/>
        <w:rPr>
          <w:sz w:val="24"/>
          <w:szCs w:val="24"/>
        </w:rPr>
      </w:pPr>
      <w:r w:rsidRPr="00F078EF">
        <w:rPr>
          <w:sz w:val="24"/>
          <w:szCs w:val="24"/>
        </w:rPr>
        <w:t>2. Maakaabli lõigu</w:t>
      </w:r>
      <w:r w:rsidR="00221D97">
        <w:rPr>
          <w:sz w:val="24"/>
          <w:szCs w:val="24"/>
        </w:rPr>
        <w:t>s</w:t>
      </w:r>
      <w:r w:rsidRPr="00F078EF">
        <w:rPr>
          <w:sz w:val="24"/>
          <w:szCs w:val="24"/>
        </w:rPr>
        <w:t xml:space="preserve"> Majaka rannik-Majaka alajaam on 1 detailplaneering</w:t>
      </w:r>
      <w:r w:rsidR="00221D97">
        <w:rPr>
          <w:sz w:val="24"/>
          <w:szCs w:val="24"/>
        </w:rPr>
        <w:t>uga ala</w:t>
      </w:r>
      <w:r w:rsidRPr="00F078EF">
        <w:rPr>
          <w:sz w:val="24"/>
          <w:szCs w:val="24"/>
        </w:rPr>
        <w:t xml:space="preserve"> (lähteandmetes 0 detailplaneeringut) ja samuti elamumaade ja transpordimaade kinnistud. Nihutamisruumi ja 10</w:t>
      </w:r>
      <w:r w:rsidR="00772AD3">
        <w:rPr>
          <w:sz w:val="24"/>
          <w:szCs w:val="24"/>
        </w:rPr>
        <w:t xml:space="preserve"> </w:t>
      </w:r>
      <w:r w:rsidRPr="00F078EF">
        <w:rPr>
          <w:sz w:val="24"/>
          <w:szCs w:val="24"/>
        </w:rPr>
        <w:t>m puhvrisse jäävad järgmised detailplaneeringuga seotud kinnistud: 21302:002:0025, 21302:002:0025, 21401:001:0841, 21401:001:0841, 21302:002:0028, 21302:002:0028, 21401:001:0840, 21401:001:0840, 21401:001:08, 21401:001:0839, 21401:001:0848, 21401:001:0848.</w:t>
      </w:r>
    </w:p>
    <w:p w14:paraId="3306A5E7" w14:textId="77777777" w:rsidR="003248BF" w:rsidRPr="00F078EF" w:rsidRDefault="003248BF" w:rsidP="00772AD3">
      <w:pPr>
        <w:jc w:val="both"/>
        <w:rPr>
          <w:sz w:val="24"/>
          <w:szCs w:val="24"/>
        </w:rPr>
      </w:pPr>
    </w:p>
    <w:p w14:paraId="0DD0215D" w14:textId="056F60CB" w:rsidR="00690CEA" w:rsidRDefault="00F078EF" w:rsidP="00772AD3">
      <w:pPr>
        <w:jc w:val="both"/>
        <w:rPr>
          <w:sz w:val="24"/>
          <w:szCs w:val="24"/>
        </w:rPr>
      </w:pPr>
      <w:r w:rsidRPr="00F078EF">
        <w:rPr>
          <w:sz w:val="24"/>
          <w:szCs w:val="24"/>
        </w:rPr>
        <w:t>Info</w:t>
      </w:r>
      <w:r w:rsidR="003248BF">
        <w:rPr>
          <w:sz w:val="24"/>
          <w:szCs w:val="24"/>
        </w:rPr>
        <w:t xml:space="preserve"> </w:t>
      </w:r>
      <w:r w:rsidRPr="00F078EF">
        <w:rPr>
          <w:sz w:val="24"/>
          <w:szCs w:val="24"/>
        </w:rPr>
        <w:t>nimetatud planeeringute kohta on olemas Maa- ja Ruumiameti planeeringute kaardirakenduses kui andmekogus PLANK</w:t>
      </w:r>
      <w:r w:rsidR="003248BF">
        <w:rPr>
          <w:sz w:val="24"/>
          <w:szCs w:val="24"/>
        </w:rPr>
        <w:t>.</w:t>
      </w:r>
    </w:p>
    <w:p w14:paraId="0A369C26" w14:textId="77777777" w:rsidR="00772AD3" w:rsidRDefault="00772AD3" w:rsidP="00F25E88">
      <w:pPr>
        <w:rPr>
          <w:sz w:val="24"/>
          <w:szCs w:val="24"/>
        </w:rPr>
      </w:pPr>
    </w:p>
    <w:p w14:paraId="663E03E9" w14:textId="77777777" w:rsidR="00772AD3" w:rsidRDefault="00772AD3" w:rsidP="00F25E88">
      <w:pPr>
        <w:rPr>
          <w:sz w:val="24"/>
          <w:szCs w:val="24"/>
        </w:rPr>
      </w:pPr>
    </w:p>
    <w:p w14:paraId="0982F505" w14:textId="6C111420" w:rsidR="008C44E1" w:rsidRPr="00CF3846" w:rsidRDefault="008C44E1" w:rsidP="00F25E88">
      <w:pPr>
        <w:rPr>
          <w:sz w:val="24"/>
          <w:szCs w:val="24"/>
        </w:rPr>
      </w:pPr>
      <w:r w:rsidRPr="00CF3846">
        <w:rPr>
          <w:sz w:val="24"/>
          <w:szCs w:val="24"/>
        </w:rPr>
        <w:t>Lugupidamisega</w:t>
      </w:r>
    </w:p>
    <w:p w14:paraId="61DF7A79" w14:textId="77777777" w:rsidR="008C44E1" w:rsidRPr="00CF3846" w:rsidRDefault="008C44E1" w:rsidP="008C44E1">
      <w:pPr>
        <w:rPr>
          <w:sz w:val="24"/>
          <w:szCs w:val="24"/>
        </w:rPr>
      </w:pPr>
    </w:p>
    <w:p w14:paraId="556A682B" w14:textId="30E8B1E1" w:rsidR="008C44E1" w:rsidRPr="00CF3846" w:rsidRDefault="008C44E1" w:rsidP="008C44E1">
      <w:pPr>
        <w:rPr>
          <w:i/>
          <w:iCs/>
          <w:sz w:val="24"/>
          <w:szCs w:val="24"/>
        </w:rPr>
      </w:pPr>
      <w:r w:rsidRPr="00CF3846">
        <w:rPr>
          <w:i/>
          <w:iCs/>
          <w:sz w:val="24"/>
          <w:szCs w:val="24"/>
        </w:rPr>
        <w:t>/allkirjastatud digitaalselt/</w:t>
      </w:r>
    </w:p>
    <w:p w14:paraId="18C82906" w14:textId="54A2FD7A" w:rsidR="001F1CE8" w:rsidRPr="00CF3846" w:rsidRDefault="001F1CE8" w:rsidP="001F1CE8">
      <w:pPr>
        <w:rPr>
          <w:sz w:val="24"/>
          <w:szCs w:val="24"/>
        </w:rPr>
      </w:pPr>
    </w:p>
    <w:p w14:paraId="0BE31248" w14:textId="64C6A531" w:rsidR="0088639E" w:rsidRPr="00CF3846" w:rsidRDefault="00690CEA" w:rsidP="001F1CE8">
      <w:pPr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24261F6C" w14:textId="77777777" w:rsidR="001F1CE8" w:rsidRPr="00CF3846" w:rsidRDefault="001F1CE8" w:rsidP="001F1CE8">
      <w:pPr>
        <w:rPr>
          <w:sz w:val="24"/>
          <w:szCs w:val="24"/>
        </w:rPr>
      </w:pPr>
      <w:r w:rsidRPr="00CF3846">
        <w:rPr>
          <w:sz w:val="24"/>
          <w:szCs w:val="24"/>
        </w:rPr>
        <w:t>vallavanem</w:t>
      </w:r>
    </w:p>
    <w:p w14:paraId="0DC390F9" w14:textId="77777777" w:rsidR="004E5060" w:rsidRDefault="004E5060" w:rsidP="001F1CE8">
      <w:pPr>
        <w:outlineLvl w:val="0"/>
        <w:rPr>
          <w:sz w:val="24"/>
          <w:szCs w:val="24"/>
        </w:rPr>
      </w:pPr>
    </w:p>
    <w:p w14:paraId="4D6735E2" w14:textId="77777777" w:rsidR="004E1113" w:rsidRPr="00CF3846" w:rsidRDefault="004E1113" w:rsidP="001F1CE8">
      <w:pPr>
        <w:outlineLvl w:val="0"/>
        <w:rPr>
          <w:sz w:val="24"/>
          <w:szCs w:val="24"/>
        </w:rPr>
      </w:pPr>
    </w:p>
    <w:p w14:paraId="5481A401" w14:textId="5DBF9A8E" w:rsidR="001F1CE8" w:rsidRPr="00CF3846" w:rsidRDefault="001F1CE8" w:rsidP="001F1CE8">
      <w:pPr>
        <w:outlineLvl w:val="0"/>
        <w:rPr>
          <w:sz w:val="24"/>
          <w:szCs w:val="24"/>
        </w:rPr>
      </w:pPr>
      <w:r w:rsidRPr="00CF3846">
        <w:rPr>
          <w:sz w:val="24"/>
          <w:szCs w:val="24"/>
        </w:rPr>
        <w:t xml:space="preserve">Sirli </w:t>
      </w:r>
      <w:proofErr w:type="spellStart"/>
      <w:r w:rsidRPr="00CF3846">
        <w:rPr>
          <w:sz w:val="24"/>
          <w:szCs w:val="24"/>
        </w:rPr>
        <w:t>Pedassaar</w:t>
      </w:r>
      <w:proofErr w:type="spellEnd"/>
      <w:r w:rsidRPr="00CF3846">
        <w:rPr>
          <w:sz w:val="24"/>
          <w:szCs w:val="24"/>
        </w:rPr>
        <w:t>-Annast</w:t>
      </w:r>
    </w:p>
    <w:p w14:paraId="0C7D8D03" w14:textId="77777777" w:rsidR="001F1CE8" w:rsidRPr="00CF3846" w:rsidRDefault="001F1CE8" w:rsidP="001F1CE8">
      <w:pPr>
        <w:outlineLvl w:val="0"/>
        <w:rPr>
          <w:sz w:val="24"/>
          <w:szCs w:val="24"/>
        </w:rPr>
      </w:pPr>
      <w:r w:rsidRPr="00CF3846">
        <w:rPr>
          <w:sz w:val="24"/>
          <w:szCs w:val="24"/>
        </w:rPr>
        <w:t>tel. 444 8884</w:t>
      </w:r>
    </w:p>
    <w:p w14:paraId="47976CFA" w14:textId="77777777" w:rsidR="001F1CE8" w:rsidRPr="00CF3846" w:rsidRDefault="001F1CE8" w:rsidP="001F1CE8">
      <w:pPr>
        <w:outlineLvl w:val="0"/>
        <w:rPr>
          <w:sz w:val="24"/>
          <w:szCs w:val="24"/>
        </w:rPr>
      </w:pPr>
      <w:r w:rsidRPr="00CF3846">
        <w:rPr>
          <w:sz w:val="24"/>
          <w:szCs w:val="24"/>
        </w:rPr>
        <w:t>keskkonnanõunik</w:t>
      </w:r>
    </w:p>
    <w:p w14:paraId="24B060C9" w14:textId="1CAB351A" w:rsidR="00FD7E07" w:rsidRPr="00CF3846" w:rsidRDefault="001F1CE8" w:rsidP="00BE350D">
      <w:pPr>
        <w:outlineLvl w:val="0"/>
        <w:rPr>
          <w:sz w:val="24"/>
          <w:szCs w:val="24"/>
        </w:rPr>
      </w:pPr>
      <w:hyperlink r:id="rId10" w:history="1">
        <w:r w:rsidRPr="00CF3846">
          <w:rPr>
            <w:rStyle w:val="Hyperlink"/>
            <w:sz w:val="24"/>
            <w:szCs w:val="24"/>
          </w:rPr>
          <w:t>sirli.pedassaar-annast@haademeeste.ee</w:t>
        </w:r>
      </w:hyperlink>
      <w:r w:rsidRPr="00CF3846">
        <w:rPr>
          <w:sz w:val="24"/>
          <w:szCs w:val="24"/>
        </w:rPr>
        <w:t xml:space="preserve"> </w:t>
      </w:r>
    </w:p>
    <w:sectPr w:rsidR="00FD7E07" w:rsidRPr="00CF3846" w:rsidSect="00D12B3E">
      <w:headerReference w:type="first" r:id="rId11"/>
      <w:footerReference w:type="first" r:id="rId12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DAD5" w14:textId="77777777" w:rsidR="0041103B" w:rsidRDefault="0041103B">
      <w:r>
        <w:separator/>
      </w:r>
    </w:p>
  </w:endnote>
  <w:endnote w:type="continuationSeparator" w:id="0">
    <w:p w14:paraId="4DADFB4E" w14:textId="77777777" w:rsidR="0041103B" w:rsidRDefault="0041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5136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3D564C79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2C09F37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22A8D1FB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yperlink"/>
        </w:rPr>
        <w:t>haademeeste@haademeeste.ee</w:t>
      </w:r>
    </w:hyperlink>
    <w:r>
      <w:t xml:space="preserve">  Swedbank</w:t>
    </w:r>
  </w:p>
  <w:p w14:paraId="418C4B39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Pr="006D203C">
      <w:t>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881B" w14:textId="77777777" w:rsidR="0041103B" w:rsidRDefault="0041103B">
      <w:r>
        <w:separator/>
      </w:r>
    </w:p>
  </w:footnote>
  <w:footnote w:type="continuationSeparator" w:id="0">
    <w:p w14:paraId="75E9B86C" w14:textId="77777777" w:rsidR="0041103B" w:rsidRDefault="0041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134B" w14:textId="77777777" w:rsidR="002C081B" w:rsidRPr="00162079" w:rsidRDefault="009B3D45" w:rsidP="008802B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1562C9A" wp14:editId="21F9EA76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A07D4" w14:textId="77777777" w:rsidR="00D12B3E" w:rsidRDefault="00D12B3E" w:rsidP="008802B3">
    <w:pPr>
      <w:pStyle w:val="Header"/>
      <w:jc w:val="center"/>
      <w:rPr>
        <w:sz w:val="40"/>
      </w:rPr>
    </w:pPr>
  </w:p>
  <w:p w14:paraId="407B12DA" w14:textId="77777777" w:rsidR="00D12B3E" w:rsidRDefault="00D12B3E" w:rsidP="008802B3">
    <w:pPr>
      <w:pStyle w:val="Header"/>
      <w:jc w:val="center"/>
      <w:rPr>
        <w:sz w:val="40"/>
      </w:rPr>
    </w:pPr>
  </w:p>
  <w:p w14:paraId="4C8F0FEF" w14:textId="77777777" w:rsidR="00D12B3E" w:rsidRPr="00D12B3E" w:rsidRDefault="00D12B3E" w:rsidP="008802B3">
    <w:pPr>
      <w:pStyle w:val="Header"/>
      <w:jc w:val="center"/>
      <w:rPr>
        <w:sz w:val="32"/>
        <w:szCs w:val="32"/>
      </w:rPr>
    </w:pPr>
  </w:p>
  <w:p w14:paraId="27631C64" w14:textId="77777777" w:rsidR="002C081B" w:rsidRDefault="00D12B3E" w:rsidP="00D12B3E">
    <w:pPr>
      <w:pStyle w:val="Header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9510B6A"/>
    <w:multiLevelType w:val="hybridMultilevel"/>
    <w:tmpl w:val="2316528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F1B"/>
    <w:multiLevelType w:val="hybridMultilevel"/>
    <w:tmpl w:val="51D0F5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8" w15:restartNumberingAfterBreak="0">
    <w:nsid w:val="3F3808E0"/>
    <w:multiLevelType w:val="hybridMultilevel"/>
    <w:tmpl w:val="53624A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720565A"/>
    <w:multiLevelType w:val="hybridMultilevel"/>
    <w:tmpl w:val="2BB2A2E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5623319">
    <w:abstractNumId w:val="7"/>
  </w:num>
  <w:num w:numId="2" w16cid:durableId="1754008707">
    <w:abstractNumId w:val="4"/>
  </w:num>
  <w:num w:numId="3" w16cid:durableId="346057506">
    <w:abstractNumId w:val="0"/>
  </w:num>
  <w:num w:numId="4" w16cid:durableId="793182722">
    <w:abstractNumId w:val="6"/>
  </w:num>
  <w:num w:numId="5" w16cid:durableId="1689796232">
    <w:abstractNumId w:val="3"/>
  </w:num>
  <w:num w:numId="6" w16cid:durableId="1970090230">
    <w:abstractNumId w:val="9"/>
  </w:num>
  <w:num w:numId="7" w16cid:durableId="88628617">
    <w:abstractNumId w:val="5"/>
  </w:num>
  <w:num w:numId="8" w16cid:durableId="620040811">
    <w:abstractNumId w:val="10"/>
  </w:num>
  <w:num w:numId="9" w16cid:durableId="1285234968">
    <w:abstractNumId w:val="13"/>
  </w:num>
  <w:num w:numId="10" w16cid:durableId="1215000992">
    <w:abstractNumId w:val="12"/>
  </w:num>
  <w:num w:numId="11" w16cid:durableId="2056418519">
    <w:abstractNumId w:val="8"/>
  </w:num>
  <w:num w:numId="12" w16cid:durableId="949699838">
    <w:abstractNumId w:val="1"/>
  </w:num>
  <w:num w:numId="13" w16cid:durableId="959610280">
    <w:abstractNumId w:val="11"/>
  </w:num>
  <w:num w:numId="14" w16cid:durableId="174537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00"/>
    <w:rsid w:val="00016393"/>
    <w:rsid w:val="00031345"/>
    <w:rsid w:val="00034AA7"/>
    <w:rsid w:val="00041B0C"/>
    <w:rsid w:val="00053CBC"/>
    <w:rsid w:val="000628CE"/>
    <w:rsid w:val="00065A46"/>
    <w:rsid w:val="00066604"/>
    <w:rsid w:val="00073FD1"/>
    <w:rsid w:val="0008378F"/>
    <w:rsid w:val="00093EA3"/>
    <w:rsid w:val="00096A4F"/>
    <w:rsid w:val="000A2849"/>
    <w:rsid w:val="000A7E3F"/>
    <w:rsid w:val="000B2058"/>
    <w:rsid w:val="000B49FE"/>
    <w:rsid w:val="000B6314"/>
    <w:rsid w:val="000B73EA"/>
    <w:rsid w:val="000C2401"/>
    <w:rsid w:val="000C6D15"/>
    <w:rsid w:val="000D0287"/>
    <w:rsid w:val="000D199E"/>
    <w:rsid w:val="000E2CF0"/>
    <w:rsid w:val="000F16D9"/>
    <w:rsid w:val="000F25FB"/>
    <w:rsid w:val="000F4C17"/>
    <w:rsid w:val="001002F6"/>
    <w:rsid w:val="00103147"/>
    <w:rsid w:val="0010427F"/>
    <w:rsid w:val="0010656B"/>
    <w:rsid w:val="00113164"/>
    <w:rsid w:val="001208F8"/>
    <w:rsid w:val="00144472"/>
    <w:rsid w:val="00144AD6"/>
    <w:rsid w:val="001508C4"/>
    <w:rsid w:val="00151086"/>
    <w:rsid w:val="00162079"/>
    <w:rsid w:val="00163442"/>
    <w:rsid w:val="001661F5"/>
    <w:rsid w:val="00167DC3"/>
    <w:rsid w:val="00171014"/>
    <w:rsid w:val="0017407F"/>
    <w:rsid w:val="00177549"/>
    <w:rsid w:val="0018251E"/>
    <w:rsid w:val="001871A7"/>
    <w:rsid w:val="00187AB5"/>
    <w:rsid w:val="001915B5"/>
    <w:rsid w:val="001A6565"/>
    <w:rsid w:val="001A6C55"/>
    <w:rsid w:val="001C72FD"/>
    <w:rsid w:val="001D4573"/>
    <w:rsid w:val="001D5355"/>
    <w:rsid w:val="001D62D3"/>
    <w:rsid w:val="001E145F"/>
    <w:rsid w:val="001E3724"/>
    <w:rsid w:val="001E3F80"/>
    <w:rsid w:val="001E4DA8"/>
    <w:rsid w:val="001F04A7"/>
    <w:rsid w:val="001F1CE8"/>
    <w:rsid w:val="001F6ECA"/>
    <w:rsid w:val="0020019E"/>
    <w:rsid w:val="00200F82"/>
    <w:rsid w:val="00203644"/>
    <w:rsid w:val="00203725"/>
    <w:rsid w:val="00203AD7"/>
    <w:rsid w:val="002050BB"/>
    <w:rsid w:val="0021044D"/>
    <w:rsid w:val="002175A5"/>
    <w:rsid w:val="00221D97"/>
    <w:rsid w:val="00224EA6"/>
    <w:rsid w:val="00225E64"/>
    <w:rsid w:val="002357EF"/>
    <w:rsid w:val="00236F71"/>
    <w:rsid w:val="002461CB"/>
    <w:rsid w:val="0025230D"/>
    <w:rsid w:val="00253395"/>
    <w:rsid w:val="00255ED6"/>
    <w:rsid w:val="0025755E"/>
    <w:rsid w:val="00257745"/>
    <w:rsid w:val="00260FD6"/>
    <w:rsid w:val="00264CEE"/>
    <w:rsid w:val="00280586"/>
    <w:rsid w:val="00281708"/>
    <w:rsid w:val="002821D8"/>
    <w:rsid w:val="00287135"/>
    <w:rsid w:val="00291B84"/>
    <w:rsid w:val="002922C3"/>
    <w:rsid w:val="00292856"/>
    <w:rsid w:val="002B2518"/>
    <w:rsid w:val="002B5D84"/>
    <w:rsid w:val="002C02ED"/>
    <w:rsid w:val="002C081B"/>
    <w:rsid w:val="002C60D6"/>
    <w:rsid w:val="002D0819"/>
    <w:rsid w:val="002D322D"/>
    <w:rsid w:val="002D67D3"/>
    <w:rsid w:val="002E05FB"/>
    <w:rsid w:val="002E6CBF"/>
    <w:rsid w:val="002F4DAE"/>
    <w:rsid w:val="00304BEA"/>
    <w:rsid w:val="00310368"/>
    <w:rsid w:val="0032190F"/>
    <w:rsid w:val="003248BF"/>
    <w:rsid w:val="00326941"/>
    <w:rsid w:val="00333BE5"/>
    <w:rsid w:val="0033503C"/>
    <w:rsid w:val="0035174A"/>
    <w:rsid w:val="00365F20"/>
    <w:rsid w:val="003707CF"/>
    <w:rsid w:val="00374C75"/>
    <w:rsid w:val="0037598D"/>
    <w:rsid w:val="00385F17"/>
    <w:rsid w:val="0038669C"/>
    <w:rsid w:val="0038706C"/>
    <w:rsid w:val="00387E79"/>
    <w:rsid w:val="0039073A"/>
    <w:rsid w:val="00391E70"/>
    <w:rsid w:val="00392B32"/>
    <w:rsid w:val="003964EF"/>
    <w:rsid w:val="003B1FC3"/>
    <w:rsid w:val="003B23E8"/>
    <w:rsid w:val="003B6436"/>
    <w:rsid w:val="003B6579"/>
    <w:rsid w:val="003C0982"/>
    <w:rsid w:val="003C4626"/>
    <w:rsid w:val="003C4C24"/>
    <w:rsid w:val="003C692D"/>
    <w:rsid w:val="003C6D51"/>
    <w:rsid w:val="003D2E86"/>
    <w:rsid w:val="003D448F"/>
    <w:rsid w:val="003E2412"/>
    <w:rsid w:val="003F1247"/>
    <w:rsid w:val="003F2A18"/>
    <w:rsid w:val="003F7182"/>
    <w:rsid w:val="00402F40"/>
    <w:rsid w:val="0040533E"/>
    <w:rsid w:val="004070C6"/>
    <w:rsid w:val="0041103B"/>
    <w:rsid w:val="00423A39"/>
    <w:rsid w:val="00424ADD"/>
    <w:rsid w:val="00424D7B"/>
    <w:rsid w:val="004265B2"/>
    <w:rsid w:val="00430D44"/>
    <w:rsid w:val="00437FD0"/>
    <w:rsid w:val="00450765"/>
    <w:rsid w:val="00461F33"/>
    <w:rsid w:val="004648FD"/>
    <w:rsid w:val="004663CA"/>
    <w:rsid w:val="00474264"/>
    <w:rsid w:val="00475C23"/>
    <w:rsid w:val="00476D7A"/>
    <w:rsid w:val="0048018B"/>
    <w:rsid w:val="00487752"/>
    <w:rsid w:val="0049144E"/>
    <w:rsid w:val="004965ED"/>
    <w:rsid w:val="004A05DE"/>
    <w:rsid w:val="004A378C"/>
    <w:rsid w:val="004B6650"/>
    <w:rsid w:val="004C2716"/>
    <w:rsid w:val="004C4C85"/>
    <w:rsid w:val="004C52EF"/>
    <w:rsid w:val="004C7DAC"/>
    <w:rsid w:val="004D6025"/>
    <w:rsid w:val="004E1113"/>
    <w:rsid w:val="004E1487"/>
    <w:rsid w:val="004E296F"/>
    <w:rsid w:val="004E4FD7"/>
    <w:rsid w:val="004E5060"/>
    <w:rsid w:val="004E7B4E"/>
    <w:rsid w:val="004F658E"/>
    <w:rsid w:val="00502078"/>
    <w:rsid w:val="00507722"/>
    <w:rsid w:val="005119AF"/>
    <w:rsid w:val="00513078"/>
    <w:rsid w:val="00517B85"/>
    <w:rsid w:val="00521E67"/>
    <w:rsid w:val="00530AB7"/>
    <w:rsid w:val="00540F20"/>
    <w:rsid w:val="0054263C"/>
    <w:rsid w:val="00550B28"/>
    <w:rsid w:val="00552C7A"/>
    <w:rsid w:val="00554D3A"/>
    <w:rsid w:val="00572EBF"/>
    <w:rsid w:val="00577025"/>
    <w:rsid w:val="00584B5A"/>
    <w:rsid w:val="005B2E9F"/>
    <w:rsid w:val="005B414A"/>
    <w:rsid w:val="005C7994"/>
    <w:rsid w:val="005D3565"/>
    <w:rsid w:val="005D3D17"/>
    <w:rsid w:val="005D6DE3"/>
    <w:rsid w:val="005E04F6"/>
    <w:rsid w:val="005E1839"/>
    <w:rsid w:val="00606762"/>
    <w:rsid w:val="00611955"/>
    <w:rsid w:val="0061222E"/>
    <w:rsid w:val="00612E4F"/>
    <w:rsid w:val="00617A63"/>
    <w:rsid w:val="00617C9F"/>
    <w:rsid w:val="0062101A"/>
    <w:rsid w:val="00627885"/>
    <w:rsid w:val="00651CA4"/>
    <w:rsid w:val="0065387C"/>
    <w:rsid w:val="006551C0"/>
    <w:rsid w:val="00660EAB"/>
    <w:rsid w:val="00663FA9"/>
    <w:rsid w:val="00664E74"/>
    <w:rsid w:val="00671635"/>
    <w:rsid w:val="006718F3"/>
    <w:rsid w:val="00676190"/>
    <w:rsid w:val="006775A2"/>
    <w:rsid w:val="00683F73"/>
    <w:rsid w:val="00684345"/>
    <w:rsid w:val="00687F0C"/>
    <w:rsid w:val="00690CEA"/>
    <w:rsid w:val="00691492"/>
    <w:rsid w:val="00694209"/>
    <w:rsid w:val="006A2411"/>
    <w:rsid w:val="006C0C6F"/>
    <w:rsid w:val="006C3899"/>
    <w:rsid w:val="006C6284"/>
    <w:rsid w:val="006D1852"/>
    <w:rsid w:val="006D203C"/>
    <w:rsid w:val="006D3CC8"/>
    <w:rsid w:val="006D6D89"/>
    <w:rsid w:val="006D703C"/>
    <w:rsid w:val="006E5C83"/>
    <w:rsid w:val="006F12AA"/>
    <w:rsid w:val="006F2CFA"/>
    <w:rsid w:val="006F7C90"/>
    <w:rsid w:val="007040FC"/>
    <w:rsid w:val="007126A4"/>
    <w:rsid w:val="00720C45"/>
    <w:rsid w:val="00723A68"/>
    <w:rsid w:val="00726EAF"/>
    <w:rsid w:val="00727985"/>
    <w:rsid w:val="007317EB"/>
    <w:rsid w:val="00733C0F"/>
    <w:rsid w:val="007404F7"/>
    <w:rsid w:val="00744034"/>
    <w:rsid w:val="00767180"/>
    <w:rsid w:val="00772AD3"/>
    <w:rsid w:val="00780724"/>
    <w:rsid w:val="00781149"/>
    <w:rsid w:val="0078308A"/>
    <w:rsid w:val="0078385F"/>
    <w:rsid w:val="00787591"/>
    <w:rsid w:val="007906B7"/>
    <w:rsid w:val="007A16F7"/>
    <w:rsid w:val="007A2B04"/>
    <w:rsid w:val="007A30C5"/>
    <w:rsid w:val="007A4585"/>
    <w:rsid w:val="007A4876"/>
    <w:rsid w:val="007B00B3"/>
    <w:rsid w:val="007C22D4"/>
    <w:rsid w:val="007D1448"/>
    <w:rsid w:val="007D3972"/>
    <w:rsid w:val="007D4661"/>
    <w:rsid w:val="007F08A2"/>
    <w:rsid w:val="007F3A88"/>
    <w:rsid w:val="007F7765"/>
    <w:rsid w:val="00802C5B"/>
    <w:rsid w:val="0080C9AF"/>
    <w:rsid w:val="00816B66"/>
    <w:rsid w:val="00822D90"/>
    <w:rsid w:val="008233B1"/>
    <w:rsid w:val="00834D7A"/>
    <w:rsid w:val="00840DAD"/>
    <w:rsid w:val="00857FA7"/>
    <w:rsid w:val="008627C7"/>
    <w:rsid w:val="0086545F"/>
    <w:rsid w:val="008802B3"/>
    <w:rsid w:val="008814EC"/>
    <w:rsid w:val="0088221C"/>
    <w:rsid w:val="00882F19"/>
    <w:rsid w:val="008842EF"/>
    <w:rsid w:val="0088639E"/>
    <w:rsid w:val="00890005"/>
    <w:rsid w:val="00891437"/>
    <w:rsid w:val="00892873"/>
    <w:rsid w:val="00894060"/>
    <w:rsid w:val="00894A91"/>
    <w:rsid w:val="00894E0B"/>
    <w:rsid w:val="00894F96"/>
    <w:rsid w:val="00896517"/>
    <w:rsid w:val="008A1DD6"/>
    <w:rsid w:val="008A67D2"/>
    <w:rsid w:val="008B434C"/>
    <w:rsid w:val="008B6D3C"/>
    <w:rsid w:val="008C44E1"/>
    <w:rsid w:val="008C7981"/>
    <w:rsid w:val="008D6E0E"/>
    <w:rsid w:val="008E6C68"/>
    <w:rsid w:val="008F44F3"/>
    <w:rsid w:val="008F47F9"/>
    <w:rsid w:val="0090311B"/>
    <w:rsid w:val="00906763"/>
    <w:rsid w:val="009068A7"/>
    <w:rsid w:val="009100A7"/>
    <w:rsid w:val="00911A8F"/>
    <w:rsid w:val="00913144"/>
    <w:rsid w:val="009139F2"/>
    <w:rsid w:val="00916A0E"/>
    <w:rsid w:val="00922A00"/>
    <w:rsid w:val="00926B13"/>
    <w:rsid w:val="009309AF"/>
    <w:rsid w:val="00931FA4"/>
    <w:rsid w:val="00932E8F"/>
    <w:rsid w:val="00942620"/>
    <w:rsid w:val="00944299"/>
    <w:rsid w:val="009509BE"/>
    <w:rsid w:val="009528B4"/>
    <w:rsid w:val="00953BC5"/>
    <w:rsid w:val="00963273"/>
    <w:rsid w:val="00963D14"/>
    <w:rsid w:val="00966706"/>
    <w:rsid w:val="0096710E"/>
    <w:rsid w:val="009675C9"/>
    <w:rsid w:val="00967C08"/>
    <w:rsid w:val="00967E12"/>
    <w:rsid w:val="009739A1"/>
    <w:rsid w:val="0097473E"/>
    <w:rsid w:val="009759D5"/>
    <w:rsid w:val="00977672"/>
    <w:rsid w:val="00980E49"/>
    <w:rsid w:val="009821C1"/>
    <w:rsid w:val="00985FAC"/>
    <w:rsid w:val="00987485"/>
    <w:rsid w:val="00992915"/>
    <w:rsid w:val="0099797C"/>
    <w:rsid w:val="009B3D45"/>
    <w:rsid w:val="009B3E7F"/>
    <w:rsid w:val="009C0068"/>
    <w:rsid w:val="009C48D1"/>
    <w:rsid w:val="009C4B16"/>
    <w:rsid w:val="009D2F1E"/>
    <w:rsid w:val="009D511D"/>
    <w:rsid w:val="009D5A85"/>
    <w:rsid w:val="009D6A08"/>
    <w:rsid w:val="009F23DD"/>
    <w:rsid w:val="009F4353"/>
    <w:rsid w:val="009F5E49"/>
    <w:rsid w:val="00A0047C"/>
    <w:rsid w:val="00A01DF3"/>
    <w:rsid w:val="00A03D94"/>
    <w:rsid w:val="00A057A9"/>
    <w:rsid w:val="00A134E1"/>
    <w:rsid w:val="00A23CDA"/>
    <w:rsid w:val="00A261F7"/>
    <w:rsid w:val="00A31311"/>
    <w:rsid w:val="00A3220E"/>
    <w:rsid w:val="00A36449"/>
    <w:rsid w:val="00A37D61"/>
    <w:rsid w:val="00A46856"/>
    <w:rsid w:val="00A5395F"/>
    <w:rsid w:val="00A5445C"/>
    <w:rsid w:val="00A5662F"/>
    <w:rsid w:val="00A677A1"/>
    <w:rsid w:val="00A71F67"/>
    <w:rsid w:val="00A74EFD"/>
    <w:rsid w:val="00A93F39"/>
    <w:rsid w:val="00A946AA"/>
    <w:rsid w:val="00AB534A"/>
    <w:rsid w:val="00AC48BA"/>
    <w:rsid w:val="00AD6A3E"/>
    <w:rsid w:val="00AD719F"/>
    <w:rsid w:val="00AE2159"/>
    <w:rsid w:val="00B06D8D"/>
    <w:rsid w:val="00B07E47"/>
    <w:rsid w:val="00B11074"/>
    <w:rsid w:val="00B16805"/>
    <w:rsid w:val="00B20737"/>
    <w:rsid w:val="00B42887"/>
    <w:rsid w:val="00B51035"/>
    <w:rsid w:val="00B53AD9"/>
    <w:rsid w:val="00B5665F"/>
    <w:rsid w:val="00B63B58"/>
    <w:rsid w:val="00B65671"/>
    <w:rsid w:val="00B74BE6"/>
    <w:rsid w:val="00B81F30"/>
    <w:rsid w:val="00B869DF"/>
    <w:rsid w:val="00B90013"/>
    <w:rsid w:val="00B90375"/>
    <w:rsid w:val="00B94DCB"/>
    <w:rsid w:val="00B97132"/>
    <w:rsid w:val="00BA0FA7"/>
    <w:rsid w:val="00BA1318"/>
    <w:rsid w:val="00BA162C"/>
    <w:rsid w:val="00BA172F"/>
    <w:rsid w:val="00BA43F2"/>
    <w:rsid w:val="00BA677D"/>
    <w:rsid w:val="00BB07F3"/>
    <w:rsid w:val="00BC4CA1"/>
    <w:rsid w:val="00BD5269"/>
    <w:rsid w:val="00BE350D"/>
    <w:rsid w:val="00BE4A8D"/>
    <w:rsid w:val="00BF2FA9"/>
    <w:rsid w:val="00C15ED3"/>
    <w:rsid w:val="00C21ACD"/>
    <w:rsid w:val="00C240EE"/>
    <w:rsid w:val="00C32F12"/>
    <w:rsid w:val="00C41C77"/>
    <w:rsid w:val="00C51637"/>
    <w:rsid w:val="00C61129"/>
    <w:rsid w:val="00C67017"/>
    <w:rsid w:val="00C73662"/>
    <w:rsid w:val="00C760DF"/>
    <w:rsid w:val="00C83BAE"/>
    <w:rsid w:val="00C847B7"/>
    <w:rsid w:val="00C84A95"/>
    <w:rsid w:val="00C92212"/>
    <w:rsid w:val="00C92AFC"/>
    <w:rsid w:val="00C9315E"/>
    <w:rsid w:val="00CA1A27"/>
    <w:rsid w:val="00CA230A"/>
    <w:rsid w:val="00CA3B36"/>
    <w:rsid w:val="00CC109D"/>
    <w:rsid w:val="00CC1EB7"/>
    <w:rsid w:val="00CD1A6E"/>
    <w:rsid w:val="00CD282F"/>
    <w:rsid w:val="00CE00C2"/>
    <w:rsid w:val="00CE0A1A"/>
    <w:rsid w:val="00CE2D1F"/>
    <w:rsid w:val="00CE4006"/>
    <w:rsid w:val="00CF3846"/>
    <w:rsid w:val="00CF6C79"/>
    <w:rsid w:val="00CF6E66"/>
    <w:rsid w:val="00D12B3E"/>
    <w:rsid w:val="00D16560"/>
    <w:rsid w:val="00D21808"/>
    <w:rsid w:val="00D22723"/>
    <w:rsid w:val="00D27116"/>
    <w:rsid w:val="00D3054D"/>
    <w:rsid w:val="00D4142E"/>
    <w:rsid w:val="00D5536C"/>
    <w:rsid w:val="00D572D3"/>
    <w:rsid w:val="00D6153B"/>
    <w:rsid w:val="00D70D8B"/>
    <w:rsid w:val="00D76ADF"/>
    <w:rsid w:val="00D85CF1"/>
    <w:rsid w:val="00DA18E4"/>
    <w:rsid w:val="00DA3C3E"/>
    <w:rsid w:val="00DB3FAB"/>
    <w:rsid w:val="00DB6197"/>
    <w:rsid w:val="00DB732D"/>
    <w:rsid w:val="00DC1B12"/>
    <w:rsid w:val="00DC65C9"/>
    <w:rsid w:val="00DD1384"/>
    <w:rsid w:val="00DD2741"/>
    <w:rsid w:val="00DE222C"/>
    <w:rsid w:val="00DE7A57"/>
    <w:rsid w:val="00DF1691"/>
    <w:rsid w:val="00DF255C"/>
    <w:rsid w:val="00DF2882"/>
    <w:rsid w:val="00DF5C58"/>
    <w:rsid w:val="00DF6FE5"/>
    <w:rsid w:val="00E056F2"/>
    <w:rsid w:val="00E11FBE"/>
    <w:rsid w:val="00E127E6"/>
    <w:rsid w:val="00E13892"/>
    <w:rsid w:val="00E145C5"/>
    <w:rsid w:val="00E21E5E"/>
    <w:rsid w:val="00E22BAD"/>
    <w:rsid w:val="00E23871"/>
    <w:rsid w:val="00E23A48"/>
    <w:rsid w:val="00E24AED"/>
    <w:rsid w:val="00E27880"/>
    <w:rsid w:val="00E35604"/>
    <w:rsid w:val="00E360CD"/>
    <w:rsid w:val="00E452BE"/>
    <w:rsid w:val="00E56662"/>
    <w:rsid w:val="00E777D9"/>
    <w:rsid w:val="00E82742"/>
    <w:rsid w:val="00E82807"/>
    <w:rsid w:val="00E83234"/>
    <w:rsid w:val="00E839DD"/>
    <w:rsid w:val="00E848C0"/>
    <w:rsid w:val="00E9249F"/>
    <w:rsid w:val="00E94698"/>
    <w:rsid w:val="00EB0539"/>
    <w:rsid w:val="00EB144B"/>
    <w:rsid w:val="00EB6409"/>
    <w:rsid w:val="00EC0136"/>
    <w:rsid w:val="00EC18D3"/>
    <w:rsid w:val="00ED3C6E"/>
    <w:rsid w:val="00EE2573"/>
    <w:rsid w:val="00EF3DB9"/>
    <w:rsid w:val="00EF6F44"/>
    <w:rsid w:val="00F0136E"/>
    <w:rsid w:val="00F028EC"/>
    <w:rsid w:val="00F0435C"/>
    <w:rsid w:val="00F07523"/>
    <w:rsid w:val="00F078EF"/>
    <w:rsid w:val="00F176FD"/>
    <w:rsid w:val="00F22C8F"/>
    <w:rsid w:val="00F25E88"/>
    <w:rsid w:val="00F32039"/>
    <w:rsid w:val="00F35919"/>
    <w:rsid w:val="00F41909"/>
    <w:rsid w:val="00F52E46"/>
    <w:rsid w:val="00F54A77"/>
    <w:rsid w:val="00F55694"/>
    <w:rsid w:val="00F63082"/>
    <w:rsid w:val="00F659EF"/>
    <w:rsid w:val="00F65CA8"/>
    <w:rsid w:val="00F66C29"/>
    <w:rsid w:val="00F739D7"/>
    <w:rsid w:val="00F804C5"/>
    <w:rsid w:val="00F82488"/>
    <w:rsid w:val="00F904C5"/>
    <w:rsid w:val="00F93130"/>
    <w:rsid w:val="00FB189A"/>
    <w:rsid w:val="00FB6E7C"/>
    <w:rsid w:val="00FC47C9"/>
    <w:rsid w:val="00FC4A86"/>
    <w:rsid w:val="00FD7E07"/>
    <w:rsid w:val="00FE6B8E"/>
    <w:rsid w:val="00FF09BE"/>
    <w:rsid w:val="00FF439C"/>
    <w:rsid w:val="056C1FB3"/>
    <w:rsid w:val="077FFC56"/>
    <w:rsid w:val="0869DC84"/>
    <w:rsid w:val="0DA187FE"/>
    <w:rsid w:val="0E75A9CB"/>
    <w:rsid w:val="143F0367"/>
    <w:rsid w:val="145470A9"/>
    <w:rsid w:val="16AEC738"/>
    <w:rsid w:val="1971BB90"/>
    <w:rsid w:val="1C8D7731"/>
    <w:rsid w:val="1CD1D6D2"/>
    <w:rsid w:val="2200075C"/>
    <w:rsid w:val="24C110CD"/>
    <w:rsid w:val="27B0AAED"/>
    <w:rsid w:val="2DAFAED7"/>
    <w:rsid w:val="2DE5E7D7"/>
    <w:rsid w:val="3127E526"/>
    <w:rsid w:val="39605F4E"/>
    <w:rsid w:val="3A6B35F9"/>
    <w:rsid w:val="449E9184"/>
    <w:rsid w:val="485DD28F"/>
    <w:rsid w:val="4D96D2B3"/>
    <w:rsid w:val="4DDD3276"/>
    <w:rsid w:val="52600BF0"/>
    <w:rsid w:val="5384ED43"/>
    <w:rsid w:val="53C8E557"/>
    <w:rsid w:val="560B9A42"/>
    <w:rsid w:val="58EA9C5F"/>
    <w:rsid w:val="59AB0FBF"/>
    <w:rsid w:val="5CFE30D5"/>
    <w:rsid w:val="5E4E0E27"/>
    <w:rsid w:val="6584581A"/>
    <w:rsid w:val="6A10FAD5"/>
    <w:rsid w:val="6B7597B6"/>
    <w:rsid w:val="70B0BA33"/>
    <w:rsid w:val="73A37FC5"/>
    <w:rsid w:val="76AEE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739B5"/>
  <w14:defaultImageDpi w14:val="0"/>
  <w15:docId w15:val="{E2A698E7-8800-43C2-866E-9BB38BA9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16805"/>
    <w:rPr>
      <w:sz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16805"/>
    <w:rPr>
      <w:sz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BodyTextChar">
    <w:name w:val="Body Text Char"/>
    <w:link w:val="BodyText"/>
    <w:uiPriority w:val="99"/>
    <w:locked/>
    <w:rsid w:val="00B16805"/>
    <w:rPr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628CE"/>
    <w:rPr>
      <w:sz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B16805"/>
    <w:rPr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16805"/>
    <w:rPr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628CE"/>
    <w:rPr>
      <w:sz w:val="24"/>
      <w:u w:val="single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B16805"/>
    <w:rPr>
      <w:sz w:val="16"/>
      <w:lang w:val="en-GB" w:eastAsia="en-US"/>
    </w:rPr>
  </w:style>
  <w:style w:type="character" w:styleId="Hy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l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Emphasis">
    <w:name w:val="Emphasis"/>
    <w:uiPriority w:val="99"/>
    <w:qFormat/>
    <w:rsid w:val="00822D90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PageNumber">
    <w:name w:val="page number"/>
    <w:uiPriority w:val="99"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Lahendamatamainimine1">
    <w:name w:val="Lahendamata mainimine1"/>
    <w:uiPriority w:val="99"/>
    <w:semiHidden/>
    <w:rsid w:val="006942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5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0772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078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8E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irli.pedassaar-annast@haademeest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53a9e-455f-47ec-ab89-7d144b7d4bd7">
      <Terms xmlns="http://schemas.microsoft.com/office/infopath/2007/PartnerControls"/>
    </lcf76f155ced4ddcb4097134ff3c332f>
    <TaxCatchAll xmlns="9cee652a-86b0-459a-865b-fa140b92b3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4644C73C8742B05AEA439246D048" ma:contentTypeVersion="12" ma:contentTypeDescription="Create a new document." ma:contentTypeScope="" ma:versionID="93473bfe992ac31d2ca667af3b61fd31">
  <xsd:schema xmlns:xsd="http://www.w3.org/2001/XMLSchema" xmlns:xs="http://www.w3.org/2001/XMLSchema" xmlns:p="http://schemas.microsoft.com/office/2006/metadata/properties" xmlns:ns2="d9953a9e-455f-47ec-ab89-7d144b7d4bd7" xmlns:ns3="9cee652a-86b0-459a-865b-fa140b92b37b" targetNamespace="http://schemas.microsoft.com/office/2006/metadata/properties" ma:root="true" ma:fieldsID="eadf733329d7e8723c767ea363634476" ns2:_="" ns3:_="">
    <xsd:import namespace="d9953a9e-455f-47ec-ab89-7d144b7d4bd7"/>
    <xsd:import namespace="9cee652a-86b0-459a-865b-fa140b9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3a9e-455f-47ec-ab89-7d144b7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c287d0-eae0-4b91-bb58-acfab28f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652a-86b0-459a-865b-fa140b92b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28e83-028e-4ce7-bebf-44179444fe9c}" ma:internalName="TaxCatchAll" ma:showField="CatchAllData" ma:web="9cee652a-86b0-459a-865b-fa140b9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20697-EF32-437B-B85B-0E0FC1D87ABF}">
  <ds:schemaRefs>
    <ds:schemaRef ds:uri="http://schemas.microsoft.com/office/2006/metadata/properties"/>
    <ds:schemaRef ds:uri="http://schemas.microsoft.com/office/infopath/2007/PartnerControls"/>
    <ds:schemaRef ds:uri="d9953a9e-455f-47ec-ab89-7d144b7d4bd7"/>
    <ds:schemaRef ds:uri="9cee652a-86b0-459a-865b-fa140b92b37b"/>
  </ds:schemaRefs>
</ds:datastoreItem>
</file>

<file path=customXml/itemProps2.xml><?xml version="1.0" encoding="utf-8"?>
<ds:datastoreItem xmlns:ds="http://schemas.openxmlformats.org/officeDocument/2006/customXml" ds:itemID="{66AFB46C-3F05-42F7-B841-880FCF043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9E469-F424-4E20-9225-8D617D666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53a9e-455f-47ec-ab89-7d144b7d4bd7"/>
    <ds:schemaRef ds:uri="9cee652a-86b0-459a-865b-fa140b9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VALLA-BLANK_UUS.dot</Template>
  <TotalTime>7</TotalTime>
  <Pages>1</Pages>
  <Words>302</Words>
  <Characters>1723</Characters>
  <Application>Microsoft Office Word</Application>
  <DocSecurity>0</DocSecurity>
  <Lines>14</Lines>
  <Paragraphs>4</Paragraphs>
  <ScaleCrop>false</ScaleCrop>
  <Company>Tahkuranna Vallavalitsus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6</cp:revision>
  <cp:lastPrinted>2021-06-02T13:39:00Z</cp:lastPrinted>
  <dcterms:created xsi:type="dcterms:W3CDTF">2026-02-16T10:56:00Z</dcterms:created>
  <dcterms:modified xsi:type="dcterms:W3CDTF">2026-02-16T14:43:00Z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0x01010020344644C73C8742B05AEA439246D048</vt:lpwstr>
  </property>
  <property fmtid="{D5CDD505-2E9C-101B-9397-08002B2CF9AE}" pid="3" name="Order">
    <vt:r8>3126100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